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D8" w:rsidRPr="009D4965" w:rsidRDefault="00550929">
      <w:pPr>
        <w:spacing w:after="6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9D4965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>
        <w:rPr>
          <w:rFonts w:ascii="Arial" w:hAnsi="Arial" w:cs="Arial"/>
          <w:b/>
          <w:sz w:val="28"/>
          <w:szCs w:val="28"/>
          <w:lang w:val="en-GB"/>
        </w:rPr>
        <w:t>WOR</w:t>
      </w:r>
      <w:r w:rsidR="0063434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D4C91">
        <w:rPr>
          <w:rFonts w:ascii="Arial" w:hAnsi="Arial" w:cs="Arial"/>
          <w:b/>
          <w:sz w:val="28"/>
          <w:szCs w:val="28"/>
          <w:lang w:val="en-GB"/>
        </w:rPr>
        <w:t>4</w:t>
      </w:r>
      <w:r w:rsidR="00254FE7" w:rsidRPr="009D4965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9C6DD8" w:rsidRPr="009D4965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97176">
        <w:rPr>
          <w:rFonts w:ascii="Arial" w:hAnsi="Arial" w:cs="Arial"/>
          <w:b/>
          <w:sz w:val="28"/>
          <w:szCs w:val="28"/>
          <w:lang w:val="en-GB"/>
        </w:rPr>
        <w:t>U</w:t>
      </w:r>
      <w:r w:rsidR="009C6DD8" w:rsidRPr="009D4965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5B79AB">
        <w:rPr>
          <w:rFonts w:ascii="Arial" w:hAnsi="Arial" w:cs="Arial"/>
          <w:b/>
          <w:sz w:val="28"/>
          <w:szCs w:val="28"/>
          <w:lang w:val="en-GB"/>
        </w:rPr>
        <w:t>Candidates</w:t>
      </w:r>
    </w:p>
    <w:p w:rsidR="009C6DD8" w:rsidRDefault="009C6DD8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9C6DD8" w:rsidRDefault="009C6DD8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9C6DD8" w:rsidRDefault="003367DC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RFP</w:t>
      </w:r>
      <w:r w:rsidR="00254FE7">
        <w:rPr>
          <w:rFonts w:ascii="Arial" w:hAnsi="Arial"/>
          <w:sz w:val="20"/>
          <w:szCs w:val="20"/>
          <w:lang w:val="en-GB"/>
        </w:rPr>
        <w:t xml:space="preserve"> no</w:t>
      </w:r>
      <w:r w:rsidR="00254FE7" w:rsidRPr="00446C01">
        <w:rPr>
          <w:rFonts w:ascii="Arial" w:hAnsi="Arial"/>
          <w:sz w:val="20"/>
          <w:szCs w:val="20"/>
          <w:lang w:val="en-GB"/>
        </w:rPr>
        <w:t xml:space="preserve">.: </w:t>
      </w:r>
      <w:r w:rsidR="00254FE7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&lt;insert no.&gt;</w:t>
      </w: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Date: </w:t>
      </w:r>
      <w:r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&lt;insert date&gt;</w:t>
      </w: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</w:p>
    <w:p w:rsidR="009C6DD8" w:rsidRDefault="009C6DD8">
      <w:pPr>
        <w:rPr>
          <w:rFonts w:ascii="Arial" w:hAnsi="Arial"/>
          <w:sz w:val="20"/>
          <w:szCs w:val="20"/>
          <w:lang w:val="en-GB"/>
        </w:rPr>
      </w:pPr>
      <w:r w:rsidRPr="003367DC">
        <w:rPr>
          <w:rFonts w:ascii="Arial" w:hAnsi="Arial"/>
          <w:sz w:val="20"/>
          <w:szCs w:val="20"/>
          <w:highlight w:val="yellow"/>
          <w:lang w:val="en-GB"/>
        </w:rPr>
        <w:t xml:space="preserve">Dear </w:t>
      </w:r>
      <w:r w:rsidR="00446C01"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3367DC" w:rsidRPr="003367DC">
        <w:rPr>
          <w:rFonts w:ascii="Arial" w:hAnsi="Arial"/>
          <w:sz w:val="20"/>
          <w:szCs w:val="20"/>
          <w:highlight w:val="yellow"/>
          <w:lang w:val="en-GB"/>
        </w:rPr>
        <w:t>c</w:t>
      </w:r>
      <w:r w:rsidRPr="003367DC">
        <w:rPr>
          <w:rFonts w:ascii="Arial" w:hAnsi="Arial"/>
          <w:sz w:val="20"/>
          <w:szCs w:val="20"/>
          <w:highlight w:val="yellow"/>
          <w:lang w:val="en-GB"/>
        </w:rPr>
        <w:t>ontact name</w:t>
      </w:r>
      <w:r w:rsidR="00446C01" w:rsidRPr="003367DC">
        <w:rPr>
          <w:rFonts w:ascii="Arial" w:hAnsi="Arial" w:cs="Arial"/>
          <w:sz w:val="20"/>
          <w:highlight w:val="yellow"/>
          <w:lang w:val="fr-FR"/>
        </w:rPr>
        <w:t>&gt;</w:t>
      </w:r>
    </w:p>
    <w:p w:rsidR="009C6DD8" w:rsidRPr="00132755" w:rsidRDefault="00446C01">
      <w:pPr>
        <w:rPr>
          <w:rFonts w:ascii="Arial" w:hAnsi="Arial"/>
          <w:sz w:val="20"/>
          <w:szCs w:val="20"/>
          <w:lang w:val="en-GB"/>
        </w:rPr>
      </w:pPr>
      <w:r w:rsidRPr="003367DC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9C6DD8" w:rsidRPr="003367DC">
        <w:rPr>
          <w:rFonts w:ascii="Arial" w:hAnsi="Arial"/>
          <w:sz w:val="20"/>
          <w:szCs w:val="20"/>
          <w:highlight w:val="yellow"/>
          <w:lang w:val="en-GB"/>
        </w:rPr>
        <w:t xml:space="preserve">Contract title, </w:t>
      </w:r>
      <w:r w:rsidR="003367DC" w:rsidRPr="003367DC">
        <w:rPr>
          <w:rFonts w:ascii="Arial" w:hAnsi="Arial"/>
          <w:sz w:val="20"/>
          <w:szCs w:val="20"/>
          <w:highlight w:val="yellow"/>
          <w:lang w:val="en-GB"/>
        </w:rPr>
        <w:t>l</w:t>
      </w:r>
      <w:r w:rsidR="009C6DD8" w:rsidRPr="003367DC">
        <w:rPr>
          <w:rFonts w:ascii="Arial" w:hAnsi="Arial"/>
          <w:sz w:val="20"/>
          <w:szCs w:val="20"/>
          <w:highlight w:val="yellow"/>
          <w:lang w:val="en-GB"/>
        </w:rPr>
        <w:t>ocation</w:t>
      </w:r>
      <w:r w:rsidRPr="003367DC">
        <w:rPr>
          <w:rFonts w:ascii="Arial" w:hAnsi="Arial" w:cs="Arial"/>
          <w:sz w:val="20"/>
          <w:highlight w:val="yellow"/>
          <w:lang w:val="fr-FR"/>
        </w:rPr>
        <w:t>&gt;</w:t>
      </w:r>
    </w:p>
    <w:p w:rsidR="009C6DD8" w:rsidRPr="00446C01" w:rsidRDefault="009C6DD8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Thank you for </w:t>
      </w:r>
      <w:r>
        <w:rPr>
          <w:rFonts w:ascii="Arial" w:hAnsi="Arial"/>
          <w:color w:val="000000"/>
          <w:spacing w:val="-2"/>
          <w:sz w:val="20"/>
          <w:szCs w:val="20"/>
          <w:lang w:val="en-GB"/>
        </w:rPr>
        <w:t>participating</w:t>
      </w:r>
      <w:r>
        <w:rPr>
          <w:rFonts w:ascii="Arial" w:hAnsi="Arial"/>
          <w:sz w:val="20"/>
          <w:szCs w:val="20"/>
          <w:lang w:val="en-GB"/>
        </w:rPr>
        <w:t xml:space="preserve"> in the above</w:t>
      </w:r>
      <w:r w:rsidR="00A15863"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 xml:space="preserve">mentioned tender. I regret to inform you, however, that the </w:t>
      </w:r>
      <w:r w:rsidR="00A15863">
        <w:rPr>
          <w:rFonts w:ascii="Arial" w:hAnsi="Arial"/>
          <w:sz w:val="20"/>
          <w:szCs w:val="20"/>
          <w:lang w:val="en-GB"/>
        </w:rPr>
        <w:t>proposal</w:t>
      </w:r>
      <w:r>
        <w:rPr>
          <w:rFonts w:ascii="Arial" w:hAnsi="Arial"/>
          <w:sz w:val="20"/>
          <w:szCs w:val="20"/>
          <w:lang w:val="en-GB"/>
        </w:rPr>
        <w:t xml:space="preserve"> submitted by you was not successful for the following reason:</w:t>
      </w: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GB"/>
        </w:rPr>
      </w:pPr>
    </w:p>
    <w:p w:rsidR="00A15863" w:rsidRPr="00180FE7" w:rsidRDefault="00195F1E" w:rsidP="00A15863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highlight w:val="red"/>
          <w:lang w:val="en-GB"/>
        </w:rPr>
        <w:t>(</w:t>
      </w:r>
      <w:r w:rsidR="00A15863" w:rsidRPr="0017539D">
        <w:rPr>
          <w:rFonts w:ascii="Arial" w:hAnsi="Arial"/>
          <w:b/>
          <w:sz w:val="20"/>
          <w:szCs w:val="20"/>
          <w:highlight w:val="red"/>
          <w:lang w:val="en-GB"/>
        </w:rPr>
        <w:t>Note: Erase this note and all reasons that do not apply to the specific candidate)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407686" w:rsidRPr="0017539D" w:rsidTr="0040768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407686" w:rsidRPr="00DD1DB4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did not arrive before the deadline</w:t>
            </w:r>
          </w:p>
        </w:tc>
      </w:tr>
      <w:tr w:rsidR="00407686" w:rsidRPr="0017539D" w:rsidTr="0040768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was not administratively compliant</w:t>
            </w:r>
          </w:p>
        </w:tc>
      </w:tr>
      <w:tr w:rsidR="00407686" w:rsidRPr="0017539D" w:rsidTr="0040768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550929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 technical offer was not considered to meet the award criteria sufficiently (see table below)</w:t>
            </w:r>
          </w:p>
        </w:tc>
      </w:tr>
      <w:tr w:rsidR="00407686" w:rsidRPr="0017539D" w:rsidTr="0040768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the financial offer exceeded the maximum budget available for the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407686" w:rsidRPr="0017539D" w:rsidTr="0040768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 was not the most economical</w:t>
            </w:r>
            <w:r w:rsidR="00E538A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ly advantageous of those proposal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 which were technically compliant (see table below)</w:t>
            </w:r>
          </w:p>
        </w:tc>
      </w:tr>
      <w:tr w:rsidR="00407686" w:rsidRPr="0017539D" w:rsidTr="0040768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407686" w:rsidRPr="0017539D" w:rsidRDefault="00407686" w:rsidP="00407686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other reasons</w:t>
            </w:r>
            <w:r w:rsidRPr="0017539D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:rsidR="00407686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:rsidR="00407686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For your information, the Procurement Committee recommended that the </w:t>
      </w:r>
      <w:r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ontract should be awarded to </w:t>
      </w:r>
      <w:r w:rsidRPr="0017539D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&lt;name of selected candidate&gt;</w:t>
      </w:r>
      <w:r w:rsidRPr="0017539D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. Your average scores awarded by the evaluators according to the award criteria,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74"/>
        <w:gridCol w:w="1388"/>
        <w:gridCol w:w="1372"/>
        <w:gridCol w:w="1376"/>
        <w:gridCol w:w="1373"/>
        <w:gridCol w:w="1363"/>
      </w:tblGrid>
      <w:tr w:rsidR="00407686" w:rsidRPr="005767E7" w:rsidTr="00645569">
        <w:tc>
          <w:tcPr>
            <w:tcW w:w="1396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407686" w:rsidRPr="005767E7" w:rsidRDefault="001B6764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Use of local labour and local materials</w:t>
            </w:r>
          </w:p>
        </w:tc>
        <w:tc>
          <w:tcPr>
            <w:tcW w:w="1397" w:type="dxa"/>
          </w:tcPr>
          <w:p w:rsidR="00407686" w:rsidRPr="005767E7" w:rsidRDefault="001B6764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Fulfillment of functionality</w:t>
            </w: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407686" w:rsidRPr="005767E7" w:rsidRDefault="001B6764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Overall technical solution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   </w:t>
            </w:r>
            <w:r w:rsidR="001B676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0.40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   </w:t>
            </w:r>
            <w:r w:rsidR="001B676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0.60</w:t>
            </w: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407686" w:rsidRPr="005767E7" w:rsidTr="00645569">
        <w:tc>
          <w:tcPr>
            <w:tcW w:w="1396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5767E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Your </w:t>
            </w:r>
            <w:r w:rsidR="001B676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</w:p>
        </w:tc>
        <w:tc>
          <w:tcPr>
            <w:tcW w:w="1397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407686" w:rsidRPr="005767E7" w:rsidTr="00645569">
        <w:tc>
          <w:tcPr>
            <w:tcW w:w="1396" w:type="dxa"/>
          </w:tcPr>
          <w:p w:rsidR="00407686" w:rsidRPr="005767E7" w:rsidRDefault="001B6764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proposal</w:t>
            </w:r>
          </w:p>
        </w:tc>
        <w:tc>
          <w:tcPr>
            <w:tcW w:w="1397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686" w:rsidRPr="005767E7" w:rsidRDefault="00407686" w:rsidP="00407686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</w:tbl>
    <w:p w:rsidR="00407686" w:rsidRDefault="00407686" w:rsidP="00407686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:rsidR="00407686" w:rsidRPr="00DC70A7" w:rsidRDefault="00407686" w:rsidP="00407686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DC70A7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Although we have not been able to make use of your services on this occasion, I trust that you will continue to take an active interest in our initiatives.</w:t>
      </w:r>
    </w:p>
    <w:p w:rsidR="00407686" w:rsidRPr="00F95797" w:rsidRDefault="00407686" w:rsidP="00407686">
      <w:pPr>
        <w:rPr>
          <w:rFonts w:ascii="Arial" w:hAnsi="Arial" w:cs="Arial"/>
          <w:sz w:val="20"/>
          <w:szCs w:val="20"/>
          <w:lang w:val="en-US"/>
        </w:rPr>
      </w:pPr>
    </w:p>
    <w:p w:rsidR="00407686" w:rsidRPr="0017539D" w:rsidRDefault="00407686" w:rsidP="00407686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lang w:val="en-US"/>
        </w:rPr>
        <w:t>Yours sincerely</w:t>
      </w:r>
      <w:r>
        <w:rPr>
          <w:rFonts w:ascii="Arial" w:hAnsi="Arial" w:cs="Arial"/>
          <w:sz w:val="20"/>
          <w:szCs w:val="20"/>
          <w:lang w:val="en-US"/>
        </w:rPr>
        <w:t>,</w:t>
      </w:r>
    </w:p>
    <w:p w:rsidR="00407686" w:rsidRPr="00407686" w:rsidRDefault="00407686">
      <w:pPr>
        <w:rPr>
          <w:rFonts w:ascii="Arial" w:hAnsi="Arial" w:cs="Arial"/>
          <w:sz w:val="20"/>
          <w:szCs w:val="20"/>
          <w:lang w:val="en-US"/>
        </w:rPr>
      </w:pPr>
      <w:r w:rsidRPr="0017539D">
        <w:rPr>
          <w:rFonts w:ascii="Arial" w:hAnsi="Arial" w:cs="Arial"/>
          <w:sz w:val="20"/>
          <w:szCs w:val="20"/>
          <w:highlight w:val="yellow"/>
          <w:lang w:val="en-US"/>
        </w:rPr>
        <w:t>&lt;Name and title&gt;</w:t>
      </w:r>
    </w:p>
    <w:sectPr w:rsidR="00407686" w:rsidRPr="00407686">
      <w:headerReference w:type="default" r:id="rId11"/>
      <w:footerReference w:type="even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B9" w:rsidRDefault="008106B9">
      <w:r>
        <w:separator/>
      </w:r>
    </w:p>
  </w:endnote>
  <w:endnote w:type="continuationSeparator" w:id="0">
    <w:p w:rsidR="008106B9" w:rsidRDefault="0081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86" w:rsidRDefault="00407686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686" w:rsidRDefault="00407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38" w:rsidRDefault="003E0238" w:rsidP="003E0238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937CFA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937CFA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:rsidR="00535D3D" w:rsidRDefault="00535D3D" w:rsidP="002827E4">
    <w:pPr>
      <w:pStyle w:val="Footer"/>
      <w:jc w:val="right"/>
    </w:pPr>
  </w:p>
  <w:p w:rsidR="00407686" w:rsidRPr="00254FE7" w:rsidRDefault="0040768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B9" w:rsidRDefault="008106B9">
      <w:r>
        <w:separator/>
      </w:r>
    </w:p>
  </w:footnote>
  <w:footnote w:type="continuationSeparator" w:id="0">
    <w:p w:rsidR="008106B9" w:rsidRDefault="0081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86" w:rsidRPr="00A73A67" w:rsidRDefault="00407686" w:rsidP="000A0764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:rsidR="00407686" w:rsidRPr="00A73A67" w:rsidRDefault="00407686" w:rsidP="000A0764">
    <w:pPr>
      <w:pStyle w:val="Header"/>
      <w:jc w:val="right"/>
      <w:rPr>
        <w:lang w:val="en-GB"/>
      </w:rPr>
    </w:pPr>
  </w:p>
  <w:p w:rsidR="00407686" w:rsidRPr="00A73A67" w:rsidRDefault="00A73A67" w:rsidP="00A73A67">
    <w:pPr>
      <w:pStyle w:val="Header"/>
      <w:jc w:val="center"/>
      <w:rPr>
        <w:lang w:val="en-GB"/>
      </w:rPr>
    </w:pPr>
    <w:r w:rsidRPr="00A73A67">
      <w:rPr>
        <w:highlight w:val="yellow"/>
        <w:lang w:val="en-GB"/>
      </w:rPr>
      <w:t>Insert organisation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D"/>
    <w:rsid w:val="0001371D"/>
    <w:rsid w:val="00036920"/>
    <w:rsid w:val="00046942"/>
    <w:rsid w:val="00071EF4"/>
    <w:rsid w:val="000A0764"/>
    <w:rsid w:val="00127CF6"/>
    <w:rsid w:val="00132755"/>
    <w:rsid w:val="00137E7A"/>
    <w:rsid w:val="00180FE7"/>
    <w:rsid w:val="0018227E"/>
    <w:rsid w:val="00195F1E"/>
    <w:rsid w:val="001B6764"/>
    <w:rsid w:val="00203276"/>
    <w:rsid w:val="00225CAE"/>
    <w:rsid w:val="00254FE7"/>
    <w:rsid w:val="002827E4"/>
    <w:rsid w:val="00286042"/>
    <w:rsid w:val="002B1B1F"/>
    <w:rsid w:val="003367DC"/>
    <w:rsid w:val="003401EB"/>
    <w:rsid w:val="00363170"/>
    <w:rsid w:val="00384CA5"/>
    <w:rsid w:val="003C7396"/>
    <w:rsid w:val="003E0238"/>
    <w:rsid w:val="00407686"/>
    <w:rsid w:val="00446C01"/>
    <w:rsid w:val="00476BDA"/>
    <w:rsid w:val="00510211"/>
    <w:rsid w:val="0053047A"/>
    <w:rsid w:val="00535D3D"/>
    <w:rsid w:val="00550929"/>
    <w:rsid w:val="005652A5"/>
    <w:rsid w:val="005B79AB"/>
    <w:rsid w:val="0063434E"/>
    <w:rsid w:val="00645569"/>
    <w:rsid w:val="006A11BE"/>
    <w:rsid w:val="006C5032"/>
    <w:rsid w:val="00754162"/>
    <w:rsid w:val="007578EE"/>
    <w:rsid w:val="007A144A"/>
    <w:rsid w:val="007B204A"/>
    <w:rsid w:val="007C2AEB"/>
    <w:rsid w:val="007E2C8C"/>
    <w:rsid w:val="007F379B"/>
    <w:rsid w:val="008106B9"/>
    <w:rsid w:val="00836489"/>
    <w:rsid w:val="00862350"/>
    <w:rsid w:val="008A201E"/>
    <w:rsid w:val="008C6781"/>
    <w:rsid w:val="008D4C91"/>
    <w:rsid w:val="00900B23"/>
    <w:rsid w:val="00924FD5"/>
    <w:rsid w:val="00937CFA"/>
    <w:rsid w:val="009B2B30"/>
    <w:rsid w:val="009C6DD8"/>
    <w:rsid w:val="009D4965"/>
    <w:rsid w:val="009D68FE"/>
    <w:rsid w:val="00A15863"/>
    <w:rsid w:val="00A16761"/>
    <w:rsid w:val="00A73A67"/>
    <w:rsid w:val="00AA6278"/>
    <w:rsid w:val="00AA724B"/>
    <w:rsid w:val="00AB2F20"/>
    <w:rsid w:val="00C409B4"/>
    <w:rsid w:val="00C67500"/>
    <w:rsid w:val="00C80540"/>
    <w:rsid w:val="00CA4A29"/>
    <w:rsid w:val="00CB5BEA"/>
    <w:rsid w:val="00D62F83"/>
    <w:rsid w:val="00D97176"/>
    <w:rsid w:val="00E0008B"/>
    <w:rsid w:val="00E538AB"/>
    <w:rsid w:val="00E809B1"/>
    <w:rsid w:val="00EB435D"/>
    <w:rsid w:val="00ED44FA"/>
    <w:rsid w:val="00F43B03"/>
    <w:rsid w:val="00F45ABD"/>
    <w:rsid w:val="00FA5163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0618EF-050E-40A0-A86F-2F208EFA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3C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7396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B79A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C3872-63EB-44FA-9EE5-92591067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09F7D-77CF-433C-B86D-6C24108CC7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42E85F-5C93-407F-9C11-336ADE2197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47A2A3-CD13-4320-A436-2DBCF5E2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4C84A3-C573-4F00-BD47-8368149F410C}">
  <ds:schemaRefs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d44a88-3d02-4645-84eb-7e8385246ce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0</TotalTime>
  <Pages>1</Pages>
  <Words>232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pool</dc:creator>
  <cp:keywords/>
  <cp:lastModifiedBy>Dave McEntee</cp:lastModifiedBy>
  <cp:revision>2</cp:revision>
  <cp:lastPrinted>2013-02-20T10:02:00Z</cp:lastPrinted>
  <dcterms:created xsi:type="dcterms:W3CDTF">2019-01-28T12:30:00Z</dcterms:created>
  <dcterms:modified xsi:type="dcterms:W3CDTF">2019-01-28T12:30:00Z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2666100.00000000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DCADOC-377-9481</vt:lpwstr>
  </property>
  <property fmtid="{D5CDD505-2E9C-101B-9397-08002B2CF9AE}" pid="9" name="_dlc_DocIdItemGuid">
    <vt:lpwstr>2a2e8f9f-2431-4741-8631-7a8700ac29ab</vt:lpwstr>
  </property>
  <property fmtid="{D5CDD505-2E9C-101B-9397-08002B2CF9AE}" pid="10" name="_dlc_DocIdUrl">
    <vt:lpwstr>https://intra.dca.dk/Units/im/prolog/_layouts/DocIdRedir.aspx?ID=DCADOC-377-9481, DCADOC-377-9481</vt:lpwstr>
  </property>
  <property fmtid="{D5CDD505-2E9C-101B-9397-08002B2CF9AE}" pid="11" name="PortalKeyword">
    <vt:lpwstr/>
  </property>
</Properties>
</file>